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C3" w:rsidRDefault="003C76C3">
      <w:pPr>
        <w:jc w:val="center"/>
        <w:rPr>
          <w:noProof/>
        </w:rPr>
      </w:pPr>
      <w:r>
        <w:rPr>
          <w:noProof/>
        </w:rPr>
        <w:t>УФНС России по Ленинградской области</w:t>
      </w:r>
    </w:p>
    <w:p w:rsidR="003C76C3" w:rsidRDefault="003C76C3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СВОДНАЯ СПРАВКА</w:t>
      </w:r>
    </w:p>
    <w:p w:rsidR="003C76C3" w:rsidRDefault="003C76C3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о поступлении и рассмотрении письменных обращений граждан</w:t>
      </w:r>
    </w:p>
    <w:p w:rsidR="003C76C3" w:rsidRDefault="003C76C3">
      <w:pPr>
        <w:jc w:val="center"/>
        <w:rPr>
          <w:noProof/>
          <w:sz w:val="18"/>
          <w:szCs w:val="18"/>
        </w:rPr>
      </w:pPr>
      <w:r>
        <w:rPr>
          <w:noProof/>
          <w:sz w:val="24"/>
          <w:szCs w:val="24"/>
        </w:rPr>
        <w:t>c 01.09.2016 по 30.09.2016</w:t>
      </w:r>
    </w:p>
    <w:tbl>
      <w:tblPr>
        <w:tblW w:w="1527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3C76C3" w:rsidTr="0064796C">
        <w:trPr>
          <w:gridAfter w:val="1"/>
          <w:wAfter w:w="9" w:type="dxa"/>
          <w:cantSplit/>
        </w:trPr>
        <w:tc>
          <w:tcPr>
            <w:tcW w:w="534" w:type="dxa"/>
            <w:vMerge w:val="restart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</w:p>
          <w:p w:rsidR="003C76C3" w:rsidRDefault="003C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Результаты рассмотрения</w:t>
            </w:r>
          </w:p>
        </w:tc>
      </w:tr>
      <w:tr w:rsidR="003C76C3" w:rsidTr="0064796C">
        <w:trPr>
          <w:gridAfter w:val="1"/>
          <w:wAfter w:w="9" w:type="dxa"/>
          <w:cantSplit/>
          <w:trHeight w:val="1450"/>
        </w:trPr>
        <w:tc>
          <w:tcPr>
            <w:tcW w:w="534" w:type="dxa"/>
            <w:vMerge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18" w:type="dxa"/>
            <w:vMerge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 5 дней</w:t>
            </w:r>
          </w:p>
        </w:tc>
        <w:tc>
          <w:tcPr>
            <w:tcW w:w="709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 15 дней</w:t>
            </w:r>
          </w:p>
        </w:tc>
        <w:tc>
          <w:tcPr>
            <w:tcW w:w="850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до 30 дней </w:t>
            </w:r>
          </w:p>
        </w:tc>
        <w:tc>
          <w:tcPr>
            <w:tcW w:w="851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Направлено письмо, исполнено в другом НО</w:t>
            </w:r>
          </w:p>
        </w:tc>
        <w:tc>
          <w:tcPr>
            <w:tcW w:w="709" w:type="dxa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Отказано в удовлетворении</w:t>
            </w: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726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18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</w:t>
            </w: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06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безопасности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08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09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Аналитический отдел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Контрольный отдел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налогообложения имущества и доходов физических лиц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155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230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68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109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73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33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76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анализа и планирования налоговых проверок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налогообложения юридических лиц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76C3" w:rsidRPr="00B4334C" w:rsidTr="0064796C">
        <w:trPr>
          <w:cantSplit/>
          <w:trHeight w:val="390"/>
        </w:trPr>
        <w:tc>
          <w:tcPr>
            <w:tcW w:w="534" w:type="dxa"/>
          </w:tcPr>
          <w:p w:rsidR="003C76C3" w:rsidRDefault="003C76C3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:rsidR="003C76C3" w:rsidRPr="00B4334C" w:rsidRDefault="003C76C3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3C76C3" w:rsidRPr="00B4334C" w:rsidRDefault="003C76C3">
            <w:pPr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236</w:t>
            </w:r>
          </w:p>
        </w:tc>
        <w:tc>
          <w:tcPr>
            <w:tcW w:w="851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348</w:t>
            </w:r>
          </w:p>
        </w:tc>
        <w:tc>
          <w:tcPr>
            <w:tcW w:w="850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119</w:t>
            </w:r>
          </w:p>
        </w:tc>
        <w:tc>
          <w:tcPr>
            <w:tcW w:w="850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C76C3" w:rsidRPr="00B4334C" w:rsidRDefault="003C76C3" w:rsidP="00A261F4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3C76C3" w:rsidRPr="00B4334C" w:rsidRDefault="003C76C3" w:rsidP="00A261F4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B4334C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C76C3" w:rsidRPr="00B4334C" w:rsidRDefault="003C76C3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6</w:t>
            </w: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726" w:type="dxa"/>
          </w:tcPr>
          <w:p w:rsidR="003C76C3" w:rsidRDefault="003C76C3" w:rsidP="009F2C3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В том числе: </w:t>
            </w:r>
            <w:bookmarkStart w:id="0" w:name="_GoBack"/>
            <w:bookmarkEnd w:id="0"/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76C3" w:rsidTr="0064796C">
        <w:trPr>
          <w:cantSplit/>
        </w:trPr>
        <w:tc>
          <w:tcPr>
            <w:tcW w:w="534" w:type="dxa"/>
          </w:tcPr>
          <w:p w:rsidR="003C76C3" w:rsidRDefault="003C76C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726" w:type="dxa"/>
          </w:tcPr>
          <w:p w:rsidR="003C76C3" w:rsidRDefault="003C76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повторных обращений -2</w:t>
            </w:r>
          </w:p>
        </w:tc>
        <w:tc>
          <w:tcPr>
            <w:tcW w:w="81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76C3" w:rsidRDefault="003C76C3">
            <w:pPr>
              <w:jc w:val="right"/>
              <w:rPr>
                <w:noProof/>
                <w:sz w:val="18"/>
                <w:szCs w:val="18"/>
              </w:rPr>
            </w:pPr>
          </w:p>
        </w:tc>
      </w:tr>
    </w:tbl>
    <w:p w:rsidR="003C76C3" w:rsidRDefault="003C76C3">
      <w:pPr>
        <w:rPr>
          <w:noProof/>
        </w:rPr>
      </w:pPr>
      <w:r>
        <w:rPr>
          <w:noProof/>
          <w:sz w:val="24"/>
          <w:szCs w:val="24"/>
        </w:rPr>
        <w:tab/>
      </w:r>
    </w:p>
    <w:sectPr w:rsidR="003C76C3" w:rsidSect="00A32FC5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cs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34C"/>
    <w:rsid w:val="003C76C3"/>
    <w:rsid w:val="0064796C"/>
    <w:rsid w:val="00817159"/>
    <w:rsid w:val="009F2C33"/>
    <w:rsid w:val="00A261F4"/>
    <w:rsid w:val="00A32FC5"/>
    <w:rsid w:val="00B4334C"/>
    <w:rsid w:val="00CB1F9E"/>
    <w:rsid w:val="00D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32FC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FC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bCs/>
      <w:caps/>
      <w:spacing w:val="4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2FC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2FC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2FC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32FC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32FC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32FC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32FC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32FC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7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7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7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7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7B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7B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7B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7B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7B7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A26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254</Words>
  <Characters>1454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Пирогова Елена Георгиевна</dc:creator>
  <cp:keywords/>
  <dc:description/>
  <cp:lastModifiedBy>User</cp:lastModifiedBy>
  <cp:revision>6</cp:revision>
  <cp:lastPrinted>2016-10-07T14:04:00Z</cp:lastPrinted>
  <dcterms:created xsi:type="dcterms:W3CDTF">2016-10-05T09:24:00Z</dcterms:created>
  <dcterms:modified xsi:type="dcterms:W3CDTF">2017-03-27T14:56:00Z</dcterms:modified>
</cp:coreProperties>
</file>